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D948C19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>Датум:</w:t>
      </w:r>
      <w:r w:rsidR="00A77212">
        <w:rPr>
          <w:kern w:val="3"/>
          <w:lang w:val="en-US" w:eastAsia="ar-SA"/>
        </w:rPr>
        <w:t xml:space="preserve"> 08.08.2025.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17BBB440" w:rsidR="00EC05A7" w:rsidRPr="00A77212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A77212">
        <w:rPr>
          <w:b/>
          <w:bCs/>
          <w:kern w:val="3"/>
          <w:lang w:val="sr-Cyrl-RS" w:eastAsia="ar-SA"/>
        </w:rPr>
        <w:t>Гарнитура за гасно заваривање и резање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0E07C39" w:rsidR="00EC05A7" w:rsidRPr="00A7721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A77212">
        <w:rPr>
          <w:kern w:val="3"/>
          <w:lang w:val="sr-Cyrl-RS" w:eastAsia="ar-SA"/>
        </w:rPr>
        <w:t>До 170.000,00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111F54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A77212">
        <w:rPr>
          <w:kern w:val="3"/>
          <w:lang w:val="sr-Cyrl-RS" w:eastAsia="ar-SA"/>
        </w:rPr>
        <w:t xml:space="preserve"> 13.08.2025.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1EB38BAD" w:rsidR="005C2B67" w:rsidRDefault="00A77212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1186E42E" w14:textId="4CBD253F" w:rsidR="00A77212" w:rsidRPr="00A77212" w:rsidRDefault="00A77212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A77212" w:rsidRPr="00A77212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56277" w14:textId="77777777" w:rsidR="00823CF3" w:rsidRDefault="00823CF3">
      <w:r>
        <w:separator/>
      </w:r>
    </w:p>
  </w:endnote>
  <w:endnote w:type="continuationSeparator" w:id="0">
    <w:p w14:paraId="234CC6F1" w14:textId="77777777" w:rsidR="00823CF3" w:rsidRDefault="0082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BC5F0" w14:textId="77777777" w:rsidR="00823CF3" w:rsidRDefault="00823CF3">
      <w:r>
        <w:separator/>
      </w:r>
    </w:p>
  </w:footnote>
  <w:footnote w:type="continuationSeparator" w:id="0">
    <w:p w14:paraId="68363E5A" w14:textId="77777777" w:rsidR="00823CF3" w:rsidRDefault="00823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6141092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257D6"/>
    <w:rsid w:val="001C1ADE"/>
    <w:rsid w:val="001C3136"/>
    <w:rsid w:val="0039006E"/>
    <w:rsid w:val="00434B37"/>
    <w:rsid w:val="004913EC"/>
    <w:rsid w:val="005A22F0"/>
    <w:rsid w:val="005C2B67"/>
    <w:rsid w:val="00637114"/>
    <w:rsid w:val="00707CE2"/>
    <w:rsid w:val="007260CD"/>
    <w:rsid w:val="00823CF3"/>
    <w:rsid w:val="00824215"/>
    <w:rsid w:val="008432DD"/>
    <w:rsid w:val="00864A03"/>
    <w:rsid w:val="008A1419"/>
    <w:rsid w:val="008F1A79"/>
    <w:rsid w:val="00942F87"/>
    <w:rsid w:val="00955644"/>
    <w:rsid w:val="00A3396B"/>
    <w:rsid w:val="00A77212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2025-08-08T04:52:00Z</dcterms:modified>
</cp:coreProperties>
</file>